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1DAE" w14:textId="77777777" w:rsidR="0029451C" w:rsidRPr="004B7140" w:rsidRDefault="00B668CC" w:rsidP="00E11DD3">
      <w:pPr>
        <w:ind w:leftChars="25" w:left="293" w:hangingChars="100" w:hanging="240"/>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様式第１号（</w:t>
      </w:r>
      <w:r w:rsidR="00B4066B" w:rsidRPr="004B7140">
        <w:rPr>
          <w:rFonts w:ascii="BIZ UD明朝 Medium" w:eastAsia="BIZ UD明朝 Medium" w:hAnsi="BIZ UD明朝 Medium" w:hint="eastAsia"/>
          <w:sz w:val="24"/>
          <w:szCs w:val="24"/>
        </w:rPr>
        <w:t>第３条関係）</w:t>
      </w:r>
    </w:p>
    <w:p w14:paraId="749981A9" w14:textId="77777777" w:rsidR="00B4066B" w:rsidRPr="004B7140" w:rsidRDefault="00B4066B" w:rsidP="00802296">
      <w:pPr>
        <w:ind w:leftChars="25" w:left="293" w:hangingChars="100" w:hanging="240"/>
        <w:jc w:val="right"/>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年　　月　　日</w:t>
      </w:r>
    </w:p>
    <w:p w14:paraId="47CEF335" w14:textId="77777777" w:rsidR="00802296" w:rsidRPr="004B7140" w:rsidRDefault="00802296" w:rsidP="00E11DD3">
      <w:pPr>
        <w:ind w:leftChars="25" w:left="293" w:hangingChars="100" w:hanging="240"/>
        <w:rPr>
          <w:rFonts w:ascii="BIZ UD明朝 Medium" w:eastAsia="BIZ UD明朝 Medium" w:hAnsi="BIZ UD明朝 Medium"/>
          <w:sz w:val="24"/>
          <w:szCs w:val="24"/>
        </w:rPr>
      </w:pPr>
    </w:p>
    <w:p w14:paraId="69552127" w14:textId="77777777" w:rsidR="00B4066B" w:rsidRPr="004B7140" w:rsidRDefault="00B4066B" w:rsidP="00E11DD3">
      <w:pPr>
        <w:ind w:leftChars="25" w:left="293" w:hangingChars="100" w:hanging="240"/>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石井町長　　様</w:t>
      </w:r>
    </w:p>
    <w:p w14:paraId="7BAC4ED3" w14:textId="77777777" w:rsidR="00B4066B" w:rsidRPr="004B7140" w:rsidRDefault="00B4066B" w:rsidP="00802296">
      <w:pPr>
        <w:ind w:leftChars="1925" w:left="4283" w:hangingChars="100" w:hanging="240"/>
        <w:rPr>
          <w:rFonts w:ascii="BIZ UD明朝 Medium" w:eastAsia="BIZ UD明朝 Medium" w:hAnsi="BIZ UD明朝 Medium"/>
          <w:sz w:val="24"/>
          <w:szCs w:val="24"/>
          <w:u w:val="single"/>
        </w:rPr>
      </w:pPr>
      <w:r w:rsidRPr="004B7140">
        <w:rPr>
          <w:rFonts w:ascii="BIZ UD明朝 Medium" w:eastAsia="BIZ UD明朝 Medium" w:hAnsi="BIZ UD明朝 Medium" w:hint="eastAsia"/>
          <w:sz w:val="24"/>
          <w:szCs w:val="24"/>
          <w:u w:val="single"/>
        </w:rPr>
        <w:t>法人名</w:t>
      </w:r>
      <w:r w:rsidR="00802296" w:rsidRPr="004B7140">
        <w:rPr>
          <w:rFonts w:ascii="BIZ UD明朝 Medium" w:eastAsia="BIZ UD明朝 Medium" w:hAnsi="BIZ UD明朝 Medium" w:hint="eastAsia"/>
          <w:sz w:val="24"/>
          <w:szCs w:val="24"/>
          <w:u w:val="single"/>
        </w:rPr>
        <w:t xml:space="preserve">　　　　　　　　　　　　　　　　</w:t>
      </w:r>
    </w:p>
    <w:p w14:paraId="1C58EC77" w14:textId="77777777" w:rsidR="00B4066B" w:rsidRPr="004B7140" w:rsidRDefault="00B4066B" w:rsidP="00802296">
      <w:pPr>
        <w:ind w:leftChars="1925" w:left="4283" w:hangingChars="100" w:hanging="240"/>
        <w:rPr>
          <w:rFonts w:ascii="BIZ UD明朝 Medium" w:eastAsia="BIZ UD明朝 Medium" w:hAnsi="BIZ UD明朝 Medium"/>
          <w:sz w:val="24"/>
          <w:szCs w:val="24"/>
          <w:u w:val="single"/>
        </w:rPr>
      </w:pPr>
      <w:r w:rsidRPr="004B7140">
        <w:rPr>
          <w:rFonts w:ascii="BIZ UD明朝 Medium" w:eastAsia="BIZ UD明朝 Medium" w:hAnsi="BIZ UD明朝 Medium" w:hint="eastAsia"/>
          <w:sz w:val="24"/>
          <w:szCs w:val="24"/>
          <w:u w:val="single"/>
        </w:rPr>
        <w:t>代表者職・氏名</w:t>
      </w:r>
      <w:r w:rsidR="00802296" w:rsidRPr="004B7140">
        <w:rPr>
          <w:rFonts w:ascii="BIZ UD明朝 Medium" w:eastAsia="BIZ UD明朝 Medium" w:hAnsi="BIZ UD明朝 Medium" w:hint="eastAsia"/>
          <w:sz w:val="24"/>
          <w:szCs w:val="24"/>
          <w:u w:val="single"/>
        </w:rPr>
        <w:t xml:space="preserve">　　　　　　　　　　　　</w:t>
      </w:r>
    </w:p>
    <w:p w14:paraId="1A7455CB" w14:textId="77777777" w:rsidR="00B4066B" w:rsidRPr="004B7140" w:rsidRDefault="00B4066B" w:rsidP="00802296">
      <w:pPr>
        <w:ind w:leftChars="1925" w:left="4283" w:hangingChars="100" w:hanging="240"/>
        <w:rPr>
          <w:rFonts w:ascii="BIZ UD明朝 Medium" w:eastAsia="BIZ UD明朝 Medium" w:hAnsi="BIZ UD明朝 Medium"/>
          <w:sz w:val="24"/>
          <w:szCs w:val="24"/>
          <w:u w:val="single"/>
        </w:rPr>
      </w:pPr>
      <w:r w:rsidRPr="004B7140">
        <w:rPr>
          <w:rFonts w:ascii="BIZ UD明朝 Medium" w:eastAsia="BIZ UD明朝 Medium" w:hAnsi="BIZ UD明朝 Medium" w:hint="eastAsia"/>
          <w:sz w:val="24"/>
          <w:szCs w:val="24"/>
          <w:u w:val="single"/>
        </w:rPr>
        <w:t>本社住所</w:t>
      </w:r>
      <w:r w:rsidR="00802296" w:rsidRPr="004B7140">
        <w:rPr>
          <w:rFonts w:ascii="BIZ UD明朝 Medium" w:eastAsia="BIZ UD明朝 Medium" w:hAnsi="BIZ UD明朝 Medium" w:hint="eastAsia"/>
          <w:sz w:val="24"/>
          <w:szCs w:val="24"/>
          <w:u w:val="single"/>
        </w:rPr>
        <w:t xml:space="preserve">　　　　　　　　　　　　　　　</w:t>
      </w:r>
    </w:p>
    <w:p w14:paraId="7C0C07F0" w14:textId="77777777" w:rsidR="00B4066B" w:rsidRPr="004B7140" w:rsidRDefault="00B4066B" w:rsidP="00802296">
      <w:pPr>
        <w:ind w:leftChars="1925" w:left="4283" w:hangingChars="100" w:hanging="240"/>
        <w:rPr>
          <w:rFonts w:ascii="BIZ UD明朝 Medium" w:eastAsia="BIZ UD明朝 Medium" w:hAnsi="BIZ UD明朝 Medium"/>
          <w:sz w:val="24"/>
          <w:szCs w:val="24"/>
          <w:u w:val="single"/>
        </w:rPr>
      </w:pPr>
      <w:r w:rsidRPr="004B7140">
        <w:rPr>
          <w:rFonts w:ascii="BIZ UD明朝 Medium" w:eastAsia="BIZ UD明朝 Medium" w:hAnsi="BIZ UD明朝 Medium" w:hint="eastAsia"/>
          <w:sz w:val="24"/>
          <w:szCs w:val="24"/>
          <w:u w:val="single"/>
        </w:rPr>
        <w:t>法人番号</w:t>
      </w:r>
      <w:r w:rsidR="00802296" w:rsidRPr="004B7140">
        <w:rPr>
          <w:rFonts w:ascii="BIZ UD明朝 Medium" w:eastAsia="BIZ UD明朝 Medium" w:hAnsi="BIZ UD明朝 Medium" w:hint="eastAsia"/>
          <w:sz w:val="24"/>
          <w:szCs w:val="24"/>
          <w:u w:val="single"/>
        </w:rPr>
        <w:t xml:space="preserve">　　　　　　　　　　　　　　　</w:t>
      </w:r>
    </w:p>
    <w:p w14:paraId="3D466971" w14:textId="77777777" w:rsidR="00802296" w:rsidRPr="004B7140" w:rsidRDefault="00802296" w:rsidP="00E11DD3">
      <w:pPr>
        <w:ind w:leftChars="25" w:left="293" w:hangingChars="100" w:hanging="240"/>
        <w:rPr>
          <w:rFonts w:ascii="BIZ UD明朝 Medium" w:eastAsia="BIZ UD明朝 Medium" w:hAnsi="BIZ UD明朝 Medium"/>
          <w:sz w:val="24"/>
          <w:szCs w:val="24"/>
        </w:rPr>
      </w:pPr>
    </w:p>
    <w:p w14:paraId="5147E98B" w14:textId="77777777" w:rsidR="00B4066B" w:rsidRPr="004B7140" w:rsidRDefault="00B4066B" w:rsidP="00802296">
      <w:pPr>
        <w:ind w:leftChars="25" w:left="293" w:hangingChars="100" w:hanging="240"/>
        <w:jc w:val="cente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石井町企業版ふるさと納税寄附申出書</w:t>
      </w:r>
    </w:p>
    <w:p w14:paraId="4ED75D00" w14:textId="77777777" w:rsidR="00B4066B" w:rsidRPr="004B7140" w:rsidRDefault="00B4066B" w:rsidP="00E11DD3">
      <w:pPr>
        <w:ind w:leftChars="25" w:left="293" w:hangingChars="100" w:hanging="240"/>
        <w:rPr>
          <w:rFonts w:ascii="BIZ UD明朝 Medium" w:eastAsia="BIZ UD明朝 Medium" w:hAnsi="BIZ UD明朝 Medium"/>
          <w:sz w:val="24"/>
          <w:szCs w:val="24"/>
        </w:rPr>
      </w:pPr>
    </w:p>
    <w:p w14:paraId="3717AB3B" w14:textId="77777777" w:rsidR="00B4066B" w:rsidRPr="004B7140" w:rsidRDefault="00B4066B" w:rsidP="00B4066B">
      <w:pPr>
        <w:ind w:leftChars="4" w:left="8" w:firstLineChars="100" w:firstLine="240"/>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貴町で実施するまち・ひと・しごと創生寄附活用事業に対し、下記のとおり寄附することを申し出ます。</w:t>
      </w:r>
    </w:p>
    <w:p w14:paraId="7AD3766F" w14:textId="77777777" w:rsidR="00B4066B" w:rsidRPr="004B7140" w:rsidRDefault="00B4066B" w:rsidP="00B4066B">
      <w:pPr>
        <w:pStyle w:val="a3"/>
        <w:rPr>
          <w:szCs w:val="24"/>
        </w:rPr>
      </w:pPr>
      <w:r w:rsidRPr="004B7140">
        <w:rPr>
          <w:rFonts w:hint="eastAsia"/>
          <w:szCs w:val="24"/>
        </w:rPr>
        <w:t>記</w:t>
      </w:r>
    </w:p>
    <w:p w14:paraId="1D737883" w14:textId="77777777" w:rsidR="00B4066B" w:rsidRPr="004B7140" w:rsidRDefault="00B4066B" w:rsidP="00B4066B">
      <w:pPr>
        <w:rPr>
          <w:rFonts w:ascii="BIZ UD明朝 Medium" w:eastAsia="BIZ UD明朝 Medium" w:hAnsi="BIZ UD明朝 Medium"/>
          <w:sz w:val="24"/>
          <w:szCs w:val="24"/>
        </w:rPr>
      </w:pPr>
    </w:p>
    <w:p w14:paraId="71E2FA8D" w14:textId="77777777" w:rsidR="00B4066B" w:rsidRPr="004B7140" w:rsidRDefault="00B4066B"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 xml:space="preserve">１．寄附申出額　</w:t>
      </w:r>
      <w:r w:rsidR="00EB0417" w:rsidRPr="004B7140">
        <w:rPr>
          <w:rFonts w:ascii="BIZ UD明朝 Medium" w:eastAsia="BIZ UD明朝 Medium" w:hAnsi="BIZ UD明朝 Medium" w:hint="eastAsia"/>
          <w:sz w:val="24"/>
          <w:szCs w:val="24"/>
          <w:u w:val="single"/>
        </w:rPr>
        <w:t xml:space="preserve">　　</w:t>
      </w:r>
      <w:r w:rsidRPr="004B7140">
        <w:rPr>
          <w:rFonts w:ascii="BIZ UD明朝 Medium" w:eastAsia="BIZ UD明朝 Medium" w:hAnsi="BIZ UD明朝 Medium" w:hint="eastAsia"/>
          <w:sz w:val="24"/>
          <w:szCs w:val="24"/>
          <w:u w:val="single"/>
        </w:rPr>
        <w:t xml:space="preserve">　　　　　　　　　円</w:t>
      </w:r>
    </w:p>
    <w:p w14:paraId="2BB2DF92" w14:textId="423FC229" w:rsidR="00B4066B" w:rsidRPr="004B7140" w:rsidRDefault="00B4066B" w:rsidP="00B4066B">
      <w:pPr>
        <w:rPr>
          <w:rFonts w:ascii="BIZ UD明朝 Medium" w:eastAsia="BIZ UD明朝 Medium" w:hAnsi="BIZ UD明朝 Medium"/>
          <w:sz w:val="24"/>
          <w:szCs w:val="24"/>
        </w:rPr>
      </w:pPr>
    </w:p>
    <w:p w14:paraId="0837B0B2" w14:textId="44CABD2A" w:rsidR="00B4066B" w:rsidRPr="004B7140" w:rsidRDefault="00B4066B"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２．寄附情報の公開について</w:t>
      </w:r>
      <w:r w:rsidR="00AC2D98" w:rsidRPr="004B7140">
        <w:rPr>
          <w:rFonts w:ascii="BIZ UD明朝 Medium" w:eastAsia="BIZ UD明朝 Medium" w:hAnsi="BIZ UD明朝 Medium" w:hint="eastAsia"/>
          <w:sz w:val="24"/>
          <w:szCs w:val="24"/>
        </w:rPr>
        <w:t>（いずれかにチェックを付けてください。）</w:t>
      </w:r>
    </w:p>
    <w:p w14:paraId="5B82492C" w14:textId="133AFE43" w:rsidR="00B4066B" w:rsidRPr="004B7140" w:rsidRDefault="00B4066B"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 xml:space="preserve">　□</w:t>
      </w:r>
      <w:r w:rsidR="00E50FBD" w:rsidRPr="004B7140">
        <w:rPr>
          <w:rFonts w:ascii="BIZ UD明朝 Medium" w:eastAsia="BIZ UD明朝 Medium" w:hAnsi="BIZ UD明朝 Medium" w:hint="eastAsia"/>
          <w:sz w:val="24"/>
          <w:szCs w:val="24"/>
        </w:rPr>
        <w:t xml:space="preserve">　</w:t>
      </w:r>
      <w:r w:rsidRPr="004B7140">
        <w:rPr>
          <w:rFonts w:ascii="BIZ UD明朝 Medium" w:eastAsia="BIZ UD明朝 Medium" w:hAnsi="BIZ UD明朝 Medium" w:hint="eastAsia"/>
          <w:sz w:val="24"/>
          <w:szCs w:val="24"/>
        </w:rPr>
        <w:t>希望する（法人名と寄附金額）</w:t>
      </w:r>
    </w:p>
    <w:p w14:paraId="303DF2C7" w14:textId="5938FAC0" w:rsidR="00B4066B" w:rsidRPr="004B7140" w:rsidRDefault="00B4066B"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 xml:space="preserve">　□</w:t>
      </w:r>
      <w:r w:rsidR="00E50FBD" w:rsidRPr="004B7140">
        <w:rPr>
          <w:rFonts w:ascii="BIZ UD明朝 Medium" w:eastAsia="BIZ UD明朝 Medium" w:hAnsi="BIZ UD明朝 Medium" w:hint="eastAsia"/>
          <w:sz w:val="24"/>
          <w:szCs w:val="24"/>
        </w:rPr>
        <w:t xml:space="preserve">　</w:t>
      </w:r>
      <w:r w:rsidRPr="004B7140">
        <w:rPr>
          <w:rFonts w:ascii="BIZ UD明朝 Medium" w:eastAsia="BIZ UD明朝 Medium" w:hAnsi="BIZ UD明朝 Medium" w:hint="eastAsia"/>
          <w:sz w:val="24"/>
          <w:szCs w:val="24"/>
        </w:rPr>
        <w:t>希望する（法人名のみ）</w:t>
      </w:r>
    </w:p>
    <w:p w14:paraId="5397954F" w14:textId="79F86A3E" w:rsidR="00B4066B" w:rsidRPr="004B7140" w:rsidRDefault="00B4066B"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 xml:space="preserve">　□</w:t>
      </w:r>
      <w:r w:rsidR="00E50FBD" w:rsidRPr="004B7140">
        <w:rPr>
          <w:rFonts w:ascii="BIZ UD明朝 Medium" w:eastAsia="BIZ UD明朝 Medium" w:hAnsi="BIZ UD明朝 Medium" w:hint="eastAsia"/>
          <w:sz w:val="24"/>
          <w:szCs w:val="24"/>
        </w:rPr>
        <w:t xml:space="preserve">　</w:t>
      </w:r>
      <w:r w:rsidRPr="004B7140">
        <w:rPr>
          <w:rFonts w:ascii="BIZ UD明朝 Medium" w:eastAsia="BIZ UD明朝 Medium" w:hAnsi="BIZ UD明朝 Medium" w:hint="eastAsia"/>
          <w:sz w:val="24"/>
          <w:szCs w:val="24"/>
        </w:rPr>
        <w:t>希望しない</w:t>
      </w:r>
    </w:p>
    <w:p w14:paraId="5AFE6DE5" w14:textId="77777777" w:rsidR="00E50FBD" w:rsidRPr="004B7140" w:rsidRDefault="00E50FBD" w:rsidP="00E50FBD">
      <w:pPr>
        <w:rPr>
          <w:rFonts w:ascii="BIZ UD明朝 Medium" w:eastAsia="BIZ UD明朝 Medium" w:hAnsi="BIZ UD明朝 Medium"/>
          <w:sz w:val="24"/>
          <w:szCs w:val="24"/>
        </w:rPr>
      </w:pPr>
    </w:p>
    <w:p w14:paraId="6425ED49" w14:textId="73394800" w:rsidR="00E50FBD" w:rsidRPr="004B7140" w:rsidRDefault="00E50FBD" w:rsidP="00E50FBD">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３．</w:t>
      </w:r>
      <w:r w:rsidR="00AC2D98" w:rsidRPr="004B7140">
        <w:rPr>
          <w:rFonts w:ascii="BIZ UD明朝 Medium" w:eastAsia="BIZ UD明朝 Medium" w:hAnsi="BIZ UD明朝 Medium" w:hint="eastAsia"/>
          <w:sz w:val="24"/>
          <w:szCs w:val="24"/>
        </w:rPr>
        <w:t>寄附対象事業について</w:t>
      </w:r>
    </w:p>
    <w:p w14:paraId="695BFEB3" w14:textId="25DAED55" w:rsidR="00E50FBD" w:rsidRPr="004B7140" w:rsidRDefault="00AC6D81" w:rsidP="008924B8">
      <w:pPr>
        <w:ind w:leftChars="100" w:left="210" w:firstLineChars="100" w:firstLine="240"/>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石井町企業版ふるさと納税制度による徳島大学地域連携事業</w:t>
      </w:r>
      <w:r w:rsidRPr="004B7140">
        <w:rPr>
          <w:rFonts w:ascii="BIZ UD明朝 Medium" w:eastAsia="BIZ UD明朝 Medium" w:hAnsi="BIZ UD明朝 Medium" w:hint="eastAsia"/>
          <w:sz w:val="24"/>
          <w:szCs w:val="24"/>
          <w:vertAlign w:val="superscript"/>
        </w:rPr>
        <w:t>※１</w:t>
      </w:r>
      <w:r w:rsidRPr="004B7140">
        <w:rPr>
          <w:rFonts w:ascii="BIZ UD明朝 Medium" w:eastAsia="BIZ UD明朝 Medium" w:hAnsi="BIZ UD明朝 Medium" w:hint="eastAsia"/>
          <w:sz w:val="24"/>
          <w:szCs w:val="24"/>
        </w:rPr>
        <w:t>及び本町の地方創生の推進に関する事業</w:t>
      </w:r>
      <w:r w:rsidRPr="004B7140">
        <w:rPr>
          <w:rFonts w:ascii="BIZ UD明朝 Medium" w:eastAsia="BIZ UD明朝 Medium" w:hAnsi="BIZ UD明朝 Medium" w:hint="eastAsia"/>
          <w:sz w:val="24"/>
          <w:szCs w:val="24"/>
          <w:vertAlign w:val="superscript"/>
        </w:rPr>
        <w:t>※２</w:t>
      </w:r>
    </w:p>
    <w:p w14:paraId="7947C971" w14:textId="3920BADE" w:rsidR="00B4066B" w:rsidRPr="004B7140" w:rsidRDefault="00AC6D81" w:rsidP="008924B8">
      <w:pPr>
        <w:ind w:leftChars="100" w:left="530" w:hangingChars="200" w:hanging="320"/>
        <w:rPr>
          <w:rFonts w:ascii="BIZ UD明朝 Medium" w:eastAsia="BIZ UD明朝 Medium" w:hAnsi="BIZ UD明朝 Medium"/>
          <w:sz w:val="16"/>
          <w:szCs w:val="16"/>
        </w:rPr>
      </w:pPr>
      <w:r w:rsidRPr="004B7140">
        <w:rPr>
          <w:rFonts w:ascii="BIZ UD明朝 Medium" w:eastAsia="BIZ UD明朝 Medium" w:hAnsi="BIZ UD明朝 Medium" w:hint="eastAsia"/>
          <w:sz w:val="16"/>
          <w:szCs w:val="16"/>
        </w:rPr>
        <w:t>※１：石井町に農場・研究施設等を有する徳島大学生物資源産業学部</w:t>
      </w:r>
      <w:r w:rsidR="00910F17" w:rsidRPr="004B7140">
        <w:rPr>
          <w:rFonts w:ascii="BIZ UD明朝 Medium" w:eastAsia="BIZ UD明朝 Medium" w:hAnsi="BIZ UD明朝 Medium" w:hint="eastAsia"/>
          <w:sz w:val="16"/>
          <w:szCs w:val="16"/>
        </w:rPr>
        <w:t>及びバイオイノベーション研究所の</w:t>
      </w:r>
      <w:r w:rsidRPr="004B7140">
        <w:rPr>
          <w:rFonts w:ascii="BIZ UD明朝 Medium" w:eastAsia="BIZ UD明朝 Medium" w:hAnsi="BIZ UD明朝 Medium" w:hint="eastAsia"/>
          <w:sz w:val="16"/>
          <w:szCs w:val="16"/>
        </w:rPr>
        <w:t>教育研究体制及び人材育成の充実を図ることにより、町の産業振興と地域活性化を推進します。いただいた寄附金の９割に相当する額を充当します。</w:t>
      </w:r>
    </w:p>
    <w:p w14:paraId="2B79813D" w14:textId="5542A033" w:rsidR="00AC6D81" w:rsidRPr="004B7140" w:rsidRDefault="00AC6D81" w:rsidP="008924B8">
      <w:pPr>
        <w:ind w:leftChars="100" w:left="530" w:hangingChars="200" w:hanging="320"/>
        <w:rPr>
          <w:rFonts w:ascii="BIZ UD明朝 Medium" w:eastAsia="BIZ UD明朝 Medium" w:hAnsi="BIZ UD明朝 Medium"/>
          <w:sz w:val="16"/>
          <w:szCs w:val="16"/>
        </w:rPr>
      </w:pPr>
      <w:r w:rsidRPr="004B7140">
        <w:rPr>
          <w:rFonts w:ascii="BIZ UD明朝 Medium" w:eastAsia="BIZ UD明朝 Medium" w:hAnsi="BIZ UD明朝 Medium" w:hint="eastAsia"/>
          <w:sz w:val="16"/>
          <w:szCs w:val="16"/>
        </w:rPr>
        <w:t>※２：本町の地方創生の推進に関する事業については、いただいた寄附金の１割に相当する額を充当します。</w:t>
      </w:r>
    </w:p>
    <w:p w14:paraId="4CCB10BD" w14:textId="77777777" w:rsidR="00AC6D81" w:rsidRPr="004B7140" w:rsidRDefault="00AC6D81" w:rsidP="00B4066B">
      <w:pPr>
        <w:rPr>
          <w:rFonts w:ascii="BIZ UD明朝 Medium" w:eastAsia="BIZ UD明朝 Medium" w:hAnsi="BIZ UD明朝 Medium"/>
          <w:sz w:val="24"/>
          <w:szCs w:val="24"/>
        </w:rPr>
      </w:pPr>
    </w:p>
    <w:p w14:paraId="5207FAC5" w14:textId="7DAC817C" w:rsidR="00B4066B" w:rsidRPr="004B7140" w:rsidRDefault="00E50FBD"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４</w:t>
      </w:r>
      <w:r w:rsidR="00B4066B" w:rsidRPr="004B7140">
        <w:rPr>
          <w:rFonts w:ascii="BIZ UD明朝 Medium" w:eastAsia="BIZ UD明朝 Medium" w:hAnsi="BIZ UD明朝 Medium" w:hint="eastAsia"/>
          <w:sz w:val="24"/>
          <w:szCs w:val="24"/>
        </w:rPr>
        <w:t>．</w:t>
      </w:r>
      <w:r w:rsidR="007B1402" w:rsidRPr="004B7140">
        <w:rPr>
          <w:rFonts w:ascii="BIZ UD明朝 Medium" w:eastAsia="BIZ UD明朝 Medium" w:hAnsi="BIZ UD明朝 Medium" w:hint="eastAsia"/>
          <w:sz w:val="24"/>
          <w:szCs w:val="24"/>
        </w:rPr>
        <w:t>担当者</w:t>
      </w:r>
      <w:r w:rsidR="00E45684" w:rsidRPr="004B7140">
        <w:rPr>
          <w:rFonts w:ascii="BIZ UD明朝 Medium" w:eastAsia="BIZ UD明朝 Medium" w:hAnsi="BIZ UD明朝 Medium" w:hint="eastAsia"/>
          <w:sz w:val="24"/>
          <w:szCs w:val="24"/>
        </w:rPr>
        <w:t>連絡先</w:t>
      </w:r>
    </w:p>
    <w:tbl>
      <w:tblPr>
        <w:tblStyle w:val="a7"/>
        <w:tblW w:w="0" w:type="auto"/>
        <w:tblInd w:w="279" w:type="dxa"/>
        <w:tblLook w:val="04A0" w:firstRow="1" w:lastRow="0" w:firstColumn="1" w:lastColumn="0" w:noHBand="0" w:noVBand="1"/>
      </w:tblPr>
      <w:tblGrid>
        <w:gridCol w:w="3968"/>
        <w:gridCol w:w="4247"/>
      </w:tblGrid>
      <w:tr w:rsidR="004B7140" w:rsidRPr="004B7140" w14:paraId="0036DE4C" w14:textId="77777777" w:rsidTr="00FC4D53">
        <w:trPr>
          <w:trHeight w:val="716"/>
        </w:trPr>
        <w:tc>
          <w:tcPr>
            <w:tcW w:w="3968" w:type="dxa"/>
          </w:tcPr>
          <w:p w14:paraId="172C4830" w14:textId="77777777" w:rsidR="007B1402" w:rsidRPr="004B7140" w:rsidRDefault="007B1402"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所属</w:t>
            </w:r>
          </w:p>
        </w:tc>
        <w:tc>
          <w:tcPr>
            <w:tcW w:w="4247" w:type="dxa"/>
          </w:tcPr>
          <w:p w14:paraId="18DA0D24" w14:textId="77777777" w:rsidR="007B1402" w:rsidRPr="004B7140" w:rsidRDefault="007B1402"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氏名</w:t>
            </w:r>
          </w:p>
        </w:tc>
      </w:tr>
      <w:tr w:rsidR="007B1402" w:rsidRPr="004B7140" w14:paraId="3BAD943B" w14:textId="77777777" w:rsidTr="00FC4D53">
        <w:trPr>
          <w:trHeight w:val="699"/>
        </w:trPr>
        <w:tc>
          <w:tcPr>
            <w:tcW w:w="3968" w:type="dxa"/>
          </w:tcPr>
          <w:p w14:paraId="072A72B7" w14:textId="77777777" w:rsidR="007B1402" w:rsidRPr="004B7140" w:rsidRDefault="007B1402" w:rsidP="007B1402">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受領書等送付先</w:t>
            </w:r>
          </w:p>
          <w:p w14:paraId="53FAB046" w14:textId="7A220BC5" w:rsidR="00FC4D53" w:rsidRPr="004B7140" w:rsidRDefault="00FC4D53" w:rsidP="007B1402">
            <w:pPr>
              <w:rPr>
                <w:rFonts w:ascii="BIZ UD明朝 Medium" w:eastAsia="BIZ UD明朝 Medium" w:hAnsi="BIZ UD明朝 Medium"/>
                <w:sz w:val="24"/>
                <w:szCs w:val="24"/>
              </w:rPr>
            </w:pPr>
          </w:p>
        </w:tc>
        <w:tc>
          <w:tcPr>
            <w:tcW w:w="4247" w:type="dxa"/>
          </w:tcPr>
          <w:p w14:paraId="53493CC8" w14:textId="77777777" w:rsidR="007B1402" w:rsidRPr="004B7140" w:rsidRDefault="007B1402" w:rsidP="00B4066B">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電話番号</w:t>
            </w:r>
          </w:p>
        </w:tc>
      </w:tr>
    </w:tbl>
    <w:p w14:paraId="3F9C1B14" w14:textId="62C7A94D" w:rsidR="00267D78" w:rsidRPr="004B7140" w:rsidRDefault="00267D78" w:rsidP="00267D78">
      <w:pPr>
        <w:pStyle w:val="a5"/>
        <w:ind w:right="960"/>
        <w:jc w:val="both"/>
        <w:rPr>
          <w:szCs w:val="24"/>
        </w:rPr>
      </w:pPr>
    </w:p>
    <w:p w14:paraId="20B6E36A" w14:textId="13E838F7" w:rsidR="00267D78" w:rsidRPr="004B7140" w:rsidRDefault="00267D78" w:rsidP="00267D78">
      <w:pPr>
        <w:rPr>
          <w:rFonts w:ascii="BIZ UD明朝 Medium" w:eastAsia="BIZ UD明朝 Medium" w:hAnsi="BIZ UD明朝 Medium"/>
          <w:sz w:val="24"/>
          <w:szCs w:val="24"/>
        </w:rPr>
      </w:pPr>
      <w:r w:rsidRPr="004B7140">
        <w:rPr>
          <w:rFonts w:ascii="BIZ UD明朝 Medium" w:eastAsia="BIZ UD明朝 Medium" w:hAnsi="BIZ UD明朝 Medium" w:hint="eastAsia"/>
          <w:sz w:val="24"/>
          <w:szCs w:val="24"/>
        </w:rPr>
        <w:t>５．備考欄</w:t>
      </w:r>
    </w:p>
    <w:p w14:paraId="4EDE11C1" w14:textId="385BF188" w:rsidR="00267D78" w:rsidRPr="004B7140" w:rsidRDefault="00267D78" w:rsidP="00267D78">
      <w:pPr>
        <w:rPr>
          <w:rFonts w:ascii="BIZ UD明朝 Medium" w:eastAsia="BIZ UD明朝 Medium" w:hAnsi="BIZ UD明朝 Medium"/>
          <w:sz w:val="24"/>
          <w:szCs w:val="24"/>
        </w:rPr>
      </w:pPr>
    </w:p>
    <w:p w14:paraId="3A4DAEC5" w14:textId="51369687" w:rsidR="00267D78" w:rsidRPr="004B7140" w:rsidRDefault="00267D78" w:rsidP="00267D78">
      <w:pPr>
        <w:rPr>
          <w:rFonts w:ascii="BIZ UD明朝 Medium" w:eastAsia="BIZ UD明朝 Medium" w:hAnsi="BIZ UD明朝 Medium"/>
          <w:sz w:val="24"/>
          <w:szCs w:val="24"/>
        </w:rPr>
      </w:pPr>
    </w:p>
    <w:p w14:paraId="3639A684" w14:textId="218156D7" w:rsidR="00267D78" w:rsidRPr="004B7140" w:rsidRDefault="00FC4D53" w:rsidP="00FC4D53">
      <w:pPr>
        <w:ind w:left="200" w:hangingChars="100" w:hanging="200"/>
        <w:rPr>
          <w:rFonts w:ascii="BIZ UD明朝 Medium" w:eastAsia="BIZ UD明朝 Medium" w:hAnsi="BIZ UD明朝 Medium"/>
          <w:sz w:val="20"/>
          <w:szCs w:val="20"/>
        </w:rPr>
      </w:pPr>
      <w:r w:rsidRPr="004B7140">
        <w:rPr>
          <w:rFonts w:ascii="BIZ UD明朝 Medium" w:eastAsia="BIZ UD明朝 Medium" w:hAnsi="BIZ UD明朝 Medium" w:hint="eastAsia"/>
          <w:sz w:val="20"/>
          <w:szCs w:val="20"/>
        </w:rPr>
        <w:t>注：</w:t>
      </w:r>
      <w:r w:rsidR="00267D78" w:rsidRPr="004B7140">
        <w:rPr>
          <w:rFonts w:ascii="BIZ UD明朝 Medium" w:eastAsia="BIZ UD明朝 Medium" w:hAnsi="BIZ UD明朝 Medium" w:hint="eastAsia"/>
          <w:sz w:val="20"/>
          <w:szCs w:val="20"/>
        </w:rPr>
        <w:t>本申出書</w:t>
      </w:r>
      <w:r w:rsidRPr="004B7140">
        <w:rPr>
          <w:rFonts w:ascii="BIZ UD明朝 Medium" w:eastAsia="BIZ UD明朝 Medium" w:hAnsi="BIZ UD明朝 Medium" w:hint="eastAsia"/>
          <w:sz w:val="20"/>
          <w:szCs w:val="20"/>
        </w:rPr>
        <w:t>の</w:t>
      </w:r>
      <w:r w:rsidR="00267D78" w:rsidRPr="004B7140">
        <w:rPr>
          <w:rFonts w:ascii="BIZ UD明朝 Medium" w:eastAsia="BIZ UD明朝 Medium" w:hAnsi="BIZ UD明朝 Medium" w:hint="eastAsia"/>
          <w:sz w:val="20"/>
          <w:szCs w:val="20"/>
        </w:rPr>
        <w:t>記載内容は、石井町企業版ふるさと納税制度による徳島大学地域連携事業推進交付金</w:t>
      </w:r>
      <w:r w:rsidRPr="004B7140">
        <w:rPr>
          <w:rFonts w:ascii="BIZ UD明朝 Medium" w:eastAsia="BIZ UD明朝 Medium" w:hAnsi="BIZ UD明朝 Medium" w:hint="eastAsia"/>
          <w:sz w:val="20"/>
          <w:szCs w:val="20"/>
        </w:rPr>
        <w:t>交付要綱（令和６年告示第</w:t>
      </w:r>
      <w:r w:rsidR="004B7140" w:rsidRPr="004B7140">
        <w:rPr>
          <w:rFonts w:ascii="BIZ UD明朝 Medium" w:eastAsia="BIZ UD明朝 Medium" w:hAnsi="BIZ UD明朝 Medium" w:hint="eastAsia"/>
          <w:sz w:val="20"/>
          <w:szCs w:val="20"/>
        </w:rPr>
        <w:t>９０</w:t>
      </w:r>
      <w:r w:rsidRPr="004B7140">
        <w:rPr>
          <w:rFonts w:ascii="BIZ UD明朝 Medium" w:eastAsia="BIZ UD明朝 Medium" w:hAnsi="BIZ UD明朝 Medium" w:hint="eastAsia"/>
          <w:sz w:val="20"/>
          <w:szCs w:val="20"/>
        </w:rPr>
        <w:t>号）第５条の規定に基づき、徳島大学に情報提供します。</w:t>
      </w:r>
    </w:p>
    <w:p w14:paraId="71F34CA3" w14:textId="64CF4A51" w:rsidR="00FC4D53" w:rsidRPr="004B7140" w:rsidRDefault="00FC4D53" w:rsidP="00FC4D53">
      <w:pPr>
        <w:ind w:left="200" w:hangingChars="100" w:hanging="200"/>
        <w:rPr>
          <w:sz w:val="20"/>
          <w:szCs w:val="20"/>
        </w:rPr>
      </w:pPr>
      <w:r w:rsidRPr="004B7140">
        <w:rPr>
          <w:rFonts w:ascii="BIZ UD明朝 Medium" w:eastAsia="BIZ UD明朝 Medium" w:hAnsi="BIZ UD明朝 Medium" w:hint="eastAsia"/>
          <w:sz w:val="20"/>
          <w:szCs w:val="20"/>
        </w:rPr>
        <w:t xml:space="preserve">　他の目的で第三者に</w:t>
      </w:r>
      <w:r w:rsidR="001605C6" w:rsidRPr="004B7140">
        <w:rPr>
          <w:rFonts w:ascii="BIZ UD明朝 Medium" w:eastAsia="BIZ UD明朝 Medium" w:hAnsi="BIZ UD明朝 Medium" w:hint="eastAsia"/>
          <w:sz w:val="20"/>
          <w:szCs w:val="20"/>
        </w:rPr>
        <w:t>個人</w:t>
      </w:r>
      <w:r w:rsidRPr="004B7140">
        <w:rPr>
          <w:rFonts w:ascii="BIZ UD明朝 Medium" w:eastAsia="BIZ UD明朝 Medium" w:hAnsi="BIZ UD明朝 Medium" w:hint="eastAsia"/>
          <w:sz w:val="20"/>
          <w:szCs w:val="20"/>
        </w:rPr>
        <w:t>情報</w:t>
      </w:r>
      <w:r w:rsidR="001605C6" w:rsidRPr="004B7140">
        <w:rPr>
          <w:rFonts w:ascii="BIZ UD明朝 Medium" w:eastAsia="BIZ UD明朝 Medium" w:hAnsi="BIZ UD明朝 Medium" w:hint="eastAsia"/>
          <w:sz w:val="20"/>
          <w:szCs w:val="20"/>
        </w:rPr>
        <w:t>を</w:t>
      </w:r>
      <w:r w:rsidRPr="004B7140">
        <w:rPr>
          <w:rFonts w:ascii="BIZ UD明朝 Medium" w:eastAsia="BIZ UD明朝 Medium" w:hAnsi="BIZ UD明朝 Medium" w:hint="eastAsia"/>
          <w:sz w:val="20"/>
          <w:szCs w:val="20"/>
        </w:rPr>
        <w:t>提供</w:t>
      </w:r>
      <w:r w:rsidR="001605C6" w:rsidRPr="004B7140">
        <w:rPr>
          <w:rFonts w:ascii="BIZ UD明朝 Medium" w:eastAsia="BIZ UD明朝 Medium" w:hAnsi="BIZ UD明朝 Medium" w:hint="eastAsia"/>
          <w:sz w:val="20"/>
          <w:szCs w:val="20"/>
        </w:rPr>
        <w:t>することはありません。</w:t>
      </w:r>
    </w:p>
    <w:sectPr w:rsidR="00FC4D53" w:rsidRPr="004B7140" w:rsidSect="00267D78">
      <w:headerReference w:type="default" r:id="rId7"/>
      <w:pgSz w:w="11906" w:h="16838" w:code="9"/>
      <w:pgMar w:top="851"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730D" w14:textId="77777777" w:rsidR="00AC6D81" w:rsidRDefault="00AC6D81" w:rsidP="00AC6D81">
      <w:r>
        <w:separator/>
      </w:r>
    </w:p>
  </w:endnote>
  <w:endnote w:type="continuationSeparator" w:id="0">
    <w:p w14:paraId="371E8AA1" w14:textId="77777777" w:rsidR="00AC6D81" w:rsidRDefault="00AC6D81" w:rsidP="00AC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8D33" w14:textId="77777777" w:rsidR="00AC6D81" w:rsidRDefault="00AC6D81" w:rsidP="00AC6D81">
      <w:r>
        <w:separator/>
      </w:r>
    </w:p>
  </w:footnote>
  <w:footnote w:type="continuationSeparator" w:id="0">
    <w:p w14:paraId="65463282" w14:textId="77777777" w:rsidR="00AC6D81" w:rsidRDefault="00AC6D81" w:rsidP="00AC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08D2" w14:textId="406481F3" w:rsidR="00AC6D81" w:rsidRDefault="00AC6D81" w:rsidP="00AC6D81">
    <w:pPr>
      <w:pStyle w:val="a8"/>
      <w:jc w:val="right"/>
    </w:pPr>
    <w:r>
      <w:rPr>
        <w:rFonts w:hint="eastAsia"/>
      </w:rPr>
      <w:t>【石井町企業版ふるさと納税制度による徳島大学地域連携事業</w:t>
    </w:r>
    <w:r w:rsidR="008924B8">
      <w:rPr>
        <w:rFonts w:hint="eastAsia"/>
      </w:rPr>
      <w:t>用</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rawingGridHorizontalSpacing w:val="105"/>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96"/>
    <w:rsid w:val="001605C6"/>
    <w:rsid w:val="00194DB6"/>
    <w:rsid w:val="001E29B3"/>
    <w:rsid w:val="002449F9"/>
    <w:rsid w:val="0026565B"/>
    <w:rsid w:val="00267D78"/>
    <w:rsid w:val="0029451C"/>
    <w:rsid w:val="003633C9"/>
    <w:rsid w:val="003B653A"/>
    <w:rsid w:val="003D159E"/>
    <w:rsid w:val="004302BE"/>
    <w:rsid w:val="00444646"/>
    <w:rsid w:val="00454C4E"/>
    <w:rsid w:val="00476F45"/>
    <w:rsid w:val="004B7140"/>
    <w:rsid w:val="0053156C"/>
    <w:rsid w:val="006C032F"/>
    <w:rsid w:val="006E018F"/>
    <w:rsid w:val="00766FC8"/>
    <w:rsid w:val="007B1402"/>
    <w:rsid w:val="00802296"/>
    <w:rsid w:val="00824E6B"/>
    <w:rsid w:val="00831DD9"/>
    <w:rsid w:val="008924B8"/>
    <w:rsid w:val="00894996"/>
    <w:rsid w:val="00910F17"/>
    <w:rsid w:val="00965703"/>
    <w:rsid w:val="00A8214A"/>
    <w:rsid w:val="00AC2D98"/>
    <w:rsid w:val="00AC6D81"/>
    <w:rsid w:val="00B018ED"/>
    <w:rsid w:val="00B4066B"/>
    <w:rsid w:val="00B668CC"/>
    <w:rsid w:val="00C31D83"/>
    <w:rsid w:val="00C56F43"/>
    <w:rsid w:val="00C86CA0"/>
    <w:rsid w:val="00D7622A"/>
    <w:rsid w:val="00DA0233"/>
    <w:rsid w:val="00DF074B"/>
    <w:rsid w:val="00E11DD3"/>
    <w:rsid w:val="00E40E55"/>
    <w:rsid w:val="00E45684"/>
    <w:rsid w:val="00E50FBD"/>
    <w:rsid w:val="00EA25EC"/>
    <w:rsid w:val="00EB0417"/>
    <w:rsid w:val="00EB0B5D"/>
    <w:rsid w:val="00ED2642"/>
    <w:rsid w:val="00F679C8"/>
    <w:rsid w:val="00FC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D1D2E"/>
  <w15:chartTrackingRefBased/>
  <w15:docId w15:val="{7633C700-E5D2-4E09-88F9-2B15964E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66B"/>
    <w:pPr>
      <w:jc w:val="center"/>
    </w:pPr>
    <w:rPr>
      <w:rFonts w:ascii="BIZ UD明朝 Medium" w:eastAsia="BIZ UD明朝 Medium" w:hAnsi="BIZ UD明朝 Medium"/>
      <w:sz w:val="24"/>
    </w:rPr>
  </w:style>
  <w:style w:type="character" w:customStyle="1" w:styleId="a4">
    <w:name w:val="記 (文字)"/>
    <w:basedOn w:val="a0"/>
    <w:link w:val="a3"/>
    <w:uiPriority w:val="99"/>
    <w:rsid w:val="00B4066B"/>
    <w:rPr>
      <w:rFonts w:ascii="BIZ UD明朝 Medium" w:eastAsia="BIZ UD明朝 Medium" w:hAnsi="BIZ UD明朝 Medium"/>
      <w:sz w:val="24"/>
    </w:rPr>
  </w:style>
  <w:style w:type="paragraph" w:styleId="a5">
    <w:name w:val="Closing"/>
    <w:basedOn w:val="a"/>
    <w:link w:val="a6"/>
    <w:uiPriority w:val="99"/>
    <w:unhideWhenUsed/>
    <w:rsid w:val="00B4066B"/>
    <w:pPr>
      <w:jc w:val="right"/>
    </w:pPr>
    <w:rPr>
      <w:rFonts w:ascii="BIZ UD明朝 Medium" w:eastAsia="BIZ UD明朝 Medium" w:hAnsi="BIZ UD明朝 Medium"/>
      <w:sz w:val="24"/>
    </w:rPr>
  </w:style>
  <w:style w:type="character" w:customStyle="1" w:styleId="a6">
    <w:name w:val="結語 (文字)"/>
    <w:basedOn w:val="a0"/>
    <w:link w:val="a5"/>
    <w:uiPriority w:val="99"/>
    <w:rsid w:val="00B4066B"/>
    <w:rPr>
      <w:rFonts w:ascii="BIZ UD明朝 Medium" w:eastAsia="BIZ UD明朝 Medium" w:hAnsi="BIZ UD明朝 Medium"/>
      <w:sz w:val="24"/>
    </w:rPr>
  </w:style>
  <w:style w:type="table" w:styleId="a7">
    <w:name w:val="Table Grid"/>
    <w:basedOn w:val="a1"/>
    <w:uiPriority w:val="39"/>
    <w:rsid w:val="00DA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6D81"/>
    <w:pPr>
      <w:tabs>
        <w:tab w:val="center" w:pos="4252"/>
        <w:tab w:val="right" w:pos="8504"/>
      </w:tabs>
      <w:snapToGrid w:val="0"/>
    </w:pPr>
  </w:style>
  <w:style w:type="character" w:customStyle="1" w:styleId="a9">
    <w:name w:val="ヘッダー (文字)"/>
    <w:basedOn w:val="a0"/>
    <w:link w:val="a8"/>
    <w:uiPriority w:val="99"/>
    <w:rsid w:val="00AC6D81"/>
  </w:style>
  <w:style w:type="paragraph" w:styleId="aa">
    <w:name w:val="footer"/>
    <w:basedOn w:val="a"/>
    <w:link w:val="ab"/>
    <w:uiPriority w:val="99"/>
    <w:unhideWhenUsed/>
    <w:rsid w:val="00AC6D81"/>
    <w:pPr>
      <w:tabs>
        <w:tab w:val="center" w:pos="4252"/>
        <w:tab w:val="right" w:pos="8504"/>
      </w:tabs>
      <w:snapToGrid w:val="0"/>
    </w:pPr>
  </w:style>
  <w:style w:type="character" w:customStyle="1" w:styleId="ab">
    <w:name w:val="フッター (文字)"/>
    <w:basedOn w:val="a0"/>
    <w:link w:val="aa"/>
    <w:uiPriority w:val="99"/>
    <w:rsid w:val="00AC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41504\Documents\Office%20&#12398;&#12459;&#12473;&#12479;&#12512;%20&#12486;&#12531;&#12503;&#12524;&#12540;&#12488;\UD&#12539;12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45CF-4B3A-4162-B1ED-A97CDE94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UD・12P</Template>
  <TotalTime>246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直志</dc:creator>
  <cp:keywords/>
  <dc:description/>
  <cp:lastModifiedBy>田中　直志</cp:lastModifiedBy>
  <cp:revision>32</cp:revision>
  <cp:lastPrinted>2024-05-08T06:02:00Z</cp:lastPrinted>
  <dcterms:created xsi:type="dcterms:W3CDTF">2021-11-09T05:05:00Z</dcterms:created>
  <dcterms:modified xsi:type="dcterms:W3CDTF">2024-07-17T00:28:00Z</dcterms:modified>
</cp:coreProperties>
</file>